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FB" w:rsidRDefault="00BF18FB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fr-CH"/>
        </w:rPr>
        <w:drawing>
          <wp:inline distT="0" distB="0" distL="0" distR="0">
            <wp:extent cx="2228850" cy="165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ce 19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3D3D8B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OFFRE SPECIALE</w:t>
      </w:r>
    </w:p>
    <w:p w:rsidR="00000000" w:rsidRDefault="003D3D8B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JUSQU’AU 11 FEVRIER 2021</w:t>
      </w:r>
    </w:p>
    <w:p w:rsidR="00000000" w:rsidRDefault="003D3D8B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</w:p>
    <w:p w:rsidR="00000000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  <w:bookmarkStart w:id="0" w:name="_GoBack"/>
      <w:r w:rsidRPr="00BF18FB">
        <w:rPr>
          <w:rFonts w:ascii="Comic Sans MS" w:hAnsi="Comic Sans MS"/>
          <w:sz w:val="28"/>
          <w:szCs w:val="28"/>
        </w:rPr>
        <w:t>5 NUITS POUR 2 PERSONNES AVEC PETIT-DEJEUNER</w:t>
      </w:r>
    </w:p>
    <w:p w:rsidR="00000000" w:rsidRPr="00BF18FB" w:rsidRDefault="003D3D8B" w:rsidP="00BF18FB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  <w:r w:rsidRPr="00BF18FB">
        <w:rPr>
          <w:rFonts w:ascii="Comic Sans MS" w:hAnsi="Comic Sans MS"/>
          <w:color w:val="FF0000"/>
          <w:sz w:val="28"/>
          <w:szCs w:val="28"/>
        </w:rPr>
        <w:t>CHF 700.00</w:t>
      </w:r>
    </w:p>
    <w:p w:rsidR="00000000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:rsidR="00000000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7 NUITS POUR 2 PERSONNES AVEC PETIT-DEJEUNER</w:t>
      </w:r>
    </w:p>
    <w:p w:rsidR="00000000" w:rsidRPr="00BF18FB" w:rsidRDefault="003D3D8B" w:rsidP="00BF18FB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  <w:r w:rsidRPr="00BF18FB">
        <w:rPr>
          <w:rFonts w:ascii="Comic Sans MS" w:hAnsi="Comic Sans MS"/>
          <w:color w:val="FF0000"/>
          <w:sz w:val="28"/>
          <w:szCs w:val="28"/>
        </w:rPr>
        <w:t>CHF 1050.00</w:t>
      </w:r>
    </w:p>
    <w:p w:rsidR="00000000" w:rsidRPr="00BF18FB" w:rsidRDefault="003D3D8B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000000" w:rsidRPr="00BF18FB" w:rsidRDefault="003D3D8B" w:rsidP="00BF18F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NOTRE RESTAURANT EST OUVERT</w:t>
      </w:r>
    </w:p>
    <w:p w:rsidR="00000000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:rsidR="00000000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VUE DEPUIS VOTRE CHAMBRE</w:t>
      </w:r>
    </w:p>
    <w:bookmarkEnd w:id="0"/>
    <w:p w:rsidR="00000000" w:rsidRDefault="003D3D8B">
      <w:pPr>
        <w:pStyle w:val="Sansinterligne"/>
        <w:jc w:val="center"/>
        <w:rPr>
          <w:rFonts w:ascii="Comic Sans MS" w:hAnsi="Comic Sans MS"/>
          <w:sz w:val="32"/>
          <w:szCs w:val="32"/>
        </w:rPr>
      </w:pPr>
    </w:p>
    <w:p w:rsidR="00000000" w:rsidRDefault="00BF18FB">
      <w:pPr>
        <w:pStyle w:val="Sansinterligne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fr-CH"/>
        </w:rPr>
        <w:drawing>
          <wp:inline distT="0" distB="0" distL="0" distR="0">
            <wp:extent cx="3550944" cy="2534590"/>
            <wp:effectExtent l="0" t="6033" r="5398" b="5397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vier 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1290" cy="25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D8B" w:rsidRDefault="003D3D8B">
      <w:pPr>
        <w:pStyle w:val="Sansinterligne"/>
        <w:jc w:val="center"/>
        <w:rPr>
          <w:rFonts w:ascii="Arial Black" w:hAnsi="Arial Black"/>
          <w:sz w:val="36"/>
          <w:szCs w:val="36"/>
        </w:rPr>
      </w:pPr>
    </w:p>
    <w:sectPr w:rsidR="003D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1"/>
    <w:rsid w:val="003D3D8B"/>
    <w:rsid w:val="008D07D1"/>
    <w:rsid w:val="00A01935"/>
    <w:rsid w:val="00B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2021-01-19T10:03:00Z</dcterms:created>
  <dcterms:modified xsi:type="dcterms:W3CDTF">2021-01-19T10:03:00Z</dcterms:modified>
</cp:coreProperties>
</file>